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34" w:rsidRDefault="00741710" w:rsidP="00741710">
      <w:pPr>
        <w:jc w:val="center"/>
      </w:pPr>
      <w:r>
        <w:rPr>
          <w:noProof/>
        </w:rPr>
        <w:drawing>
          <wp:inline distT="0" distB="0" distL="0" distR="0" wp14:anchorId="570A3B6B" wp14:editId="3E96675D">
            <wp:extent cx="4276725" cy="590550"/>
            <wp:effectExtent l="0" t="0" r="9525" b="0"/>
            <wp:docPr id="5" name="Picture 5" descr="C:\Users\elizabeth\AppData\Local\Microsoft\Windows\INetCache\Content.Word\ACM Logo only-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lizabeth\AppData\Local\Microsoft\Windows\INetCache\Content.Word\ACM Logo only-jpe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726" w:rsidRDefault="00CA2726" w:rsidP="00CA2726">
      <w:bookmarkStart w:id="0" w:name="_GoBack"/>
      <w:bookmarkEnd w:id="0"/>
    </w:p>
    <w:p w:rsidR="007674A4" w:rsidRDefault="007674A4" w:rsidP="00CA2726"/>
    <w:p w:rsidR="00CA2726" w:rsidRPr="002845F4" w:rsidRDefault="002845F4" w:rsidP="002845F4">
      <w:pPr>
        <w:jc w:val="center"/>
        <w:rPr>
          <w:b/>
          <w:u w:val="single"/>
        </w:rPr>
      </w:pPr>
      <w:r>
        <w:rPr>
          <w:b/>
          <w:u w:val="single"/>
        </w:rPr>
        <w:t>Hearing Aid Donation Waiver</w:t>
      </w:r>
    </w:p>
    <w:p w:rsidR="002675B9" w:rsidRPr="002675B9" w:rsidRDefault="002675B9" w:rsidP="002675B9">
      <w:pPr>
        <w:pStyle w:val="ListParagraph"/>
        <w:numPr>
          <w:ilvl w:val="0"/>
          <w:numId w:val="1"/>
        </w:numPr>
        <w:rPr>
          <w:b/>
        </w:rPr>
      </w:pPr>
      <w:r w:rsidRPr="002675B9">
        <w:rPr>
          <w:b/>
        </w:rPr>
        <w:t xml:space="preserve">I am hereby requesting Audiology Center of Maine transfer my used hearing aids on my behalf for charitable purposes.  </w:t>
      </w:r>
    </w:p>
    <w:p w:rsidR="002675B9" w:rsidRPr="002675B9" w:rsidRDefault="002675B9" w:rsidP="002675B9">
      <w:pPr>
        <w:pStyle w:val="ListParagraph"/>
        <w:rPr>
          <w:b/>
        </w:rPr>
      </w:pPr>
    </w:p>
    <w:p w:rsidR="002675B9" w:rsidRPr="002675B9" w:rsidRDefault="002675B9" w:rsidP="002675B9">
      <w:pPr>
        <w:pStyle w:val="ListParagraph"/>
        <w:numPr>
          <w:ilvl w:val="0"/>
          <w:numId w:val="1"/>
        </w:numPr>
        <w:rPr>
          <w:b/>
        </w:rPr>
      </w:pPr>
      <w:r w:rsidRPr="002675B9">
        <w:rPr>
          <w:b/>
        </w:rPr>
        <w:t xml:space="preserve">I understand the hearing aids listed below will be forwarded to a donor hearing aid bank, and once forwarded, the hearing aids cannot be returned to me at a later date. </w:t>
      </w:r>
    </w:p>
    <w:p w:rsidR="002675B9" w:rsidRPr="002675B9" w:rsidRDefault="002675B9" w:rsidP="002675B9">
      <w:pPr>
        <w:pStyle w:val="ListParagraph"/>
        <w:rPr>
          <w:b/>
        </w:rPr>
      </w:pPr>
    </w:p>
    <w:p w:rsidR="002675B9" w:rsidRPr="002675B9" w:rsidRDefault="002675B9" w:rsidP="002675B9">
      <w:pPr>
        <w:pStyle w:val="ListParagraph"/>
        <w:rPr>
          <w:b/>
        </w:rPr>
      </w:pPr>
    </w:p>
    <w:p w:rsidR="002675B9" w:rsidRPr="002675B9" w:rsidRDefault="002675B9" w:rsidP="002675B9">
      <w:pPr>
        <w:pStyle w:val="ListParagraph"/>
        <w:numPr>
          <w:ilvl w:val="0"/>
          <w:numId w:val="1"/>
        </w:numPr>
        <w:rPr>
          <w:b/>
        </w:rPr>
      </w:pPr>
      <w:r w:rsidRPr="002675B9">
        <w:rPr>
          <w:b/>
        </w:rPr>
        <w:t>I understand that Audiology Center of Maine cannot issue a receipt to me for tax purposes on behalf of the donor organization.   In order to receive a receipt for tax purposes,  I must donate the aids personally and directly to the organization.</w:t>
      </w:r>
    </w:p>
    <w:p w:rsidR="00CA2726" w:rsidRDefault="00CA2726" w:rsidP="00CA2726"/>
    <w:p w:rsidR="00CA2726" w:rsidRPr="00CA2726" w:rsidRDefault="00CA2726" w:rsidP="00CA2726">
      <w:pPr>
        <w:jc w:val="center"/>
        <w:rPr>
          <w:b/>
        </w:rPr>
      </w:pPr>
      <w:r w:rsidRPr="00CA2726">
        <w:rPr>
          <w:b/>
        </w:rPr>
        <w:t>Hearing Aid Information:</w:t>
      </w:r>
    </w:p>
    <w:p w:rsidR="00CA2726" w:rsidRPr="00CA2726" w:rsidRDefault="00CA2726" w:rsidP="00CA2726">
      <w:pPr>
        <w:jc w:val="both"/>
        <w:rPr>
          <w:b/>
        </w:rPr>
      </w:pPr>
      <w:r>
        <w:rPr>
          <w:b/>
        </w:rPr>
        <w:t xml:space="preserve">          </w:t>
      </w:r>
      <w:r>
        <w:rPr>
          <w:b/>
        </w:rPr>
        <w:tab/>
      </w:r>
      <w:r w:rsidRPr="00CA2726">
        <w:rPr>
          <w:b/>
        </w:rPr>
        <w:t>Make/Model:  ________________________________</w:t>
      </w:r>
      <w:r>
        <w:rPr>
          <w:b/>
        </w:rPr>
        <w:t>____________________________</w:t>
      </w:r>
    </w:p>
    <w:p w:rsidR="00CA2726" w:rsidRPr="00CA2726" w:rsidRDefault="00CA2726" w:rsidP="00CA2726">
      <w:pPr>
        <w:jc w:val="both"/>
        <w:rPr>
          <w:b/>
        </w:rPr>
      </w:pPr>
      <w:r>
        <w:rPr>
          <w:b/>
        </w:rPr>
        <w:t xml:space="preserve">          </w:t>
      </w:r>
      <w:r>
        <w:rPr>
          <w:b/>
        </w:rPr>
        <w:tab/>
      </w:r>
      <w:r w:rsidRPr="00CA2726">
        <w:rPr>
          <w:b/>
        </w:rPr>
        <w:t>Serial # _________________________________________________________</w:t>
      </w:r>
      <w:r>
        <w:rPr>
          <w:b/>
        </w:rPr>
        <w:t>_________</w:t>
      </w:r>
    </w:p>
    <w:p w:rsidR="00CA2726" w:rsidRPr="00CA2726" w:rsidRDefault="00CA2726" w:rsidP="00CA2726">
      <w:pPr>
        <w:jc w:val="both"/>
        <w:rPr>
          <w:b/>
        </w:rPr>
      </w:pPr>
      <w:r>
        <w:rPr>
          <w:b/>
        </w:rPr>
        <w:tab/>
      </w:r>
      <w:r w:rsidRPr="00CA2726">
        <w:rPr>
          <w:b/>
        </w:rPr>
        <w:t>Make/Model:  ________________________________</w:t>
      </w:r>
      <w:r>
        <w:rPr>
          <w:b/>
        </w:rPr>
        <w:t>____________________________</w:t>
      </w:r>
    </w:p>
    <w:p w:rsidR="00CA2726" w:rsidRPr="00CA2726" w:rsidRDefault="00CA2726" w:rsidP="00CA2726">
      <w:pPr>
        <w:jc w:val="both"/>
        <w:rPr>
          <w:b/>
        </w:rPr>
      </w:pPr>
      <w:r>
        <w:rPr>
          <w:b/>
        </w:rPr>
        <w:t xml:space="preserve">         </w:t>
      </w:r>
      <w:r>
        <w:rPr>
          <w:b/>
        </w:rPr>
        <w:tab/>
      </w:r>
      <w:r w:rsidRPr="00CA2726">
        <w:rPr>
          <w:b/>
        </w:rPr>
        <w:t>Serial # _________________________________________________________</w:t>
      </w:r>
      <w:r>
        <w:rPr>
          <w:b/>
        </w:rPr>
        <w:t>_________</w:t>
      </w:r>
    </w:p>
    <w:p w:rsidR="00CA2726" w:rsidRDefault="00CA2726" w:rsidP="00CA2726"/>
    <w:p w:rsidR="00CA2726" w:rsidRDefault="002845F4" w:rsidP="00CA2726">
      <w:pPr>
        <w:rPr>
          <w:b/>
        </w:rPr>
      </w:pPr>
      <w:r>
        <w:rPr>
          <w:b/>
        </w:rPr>
        <w:t xml:space="preserve">    </w:t>
      </w:r>
      <w:r w:rsidR="00CA2726" w:rsidRPr="00CA2726">
        <w:rPr>
          <w:b/>
        </w:rPr>
        <w:t>Patient Name: ________________</w:t>
      </w:r>
      <w:r>
        <w:rPr>
          <w:b/>
        </w:rPr>
        <w:t>__</w:t>
      </w:r>
      <w:r w:rsidR="00CA2726" w:rsidRPr="00CA2726">
        <w:rPr>
          <w:b/>
        </w:rPr>
        <w:t>________________________  Date: ______________________</w:t>
      </w:r>
    </w:p>
    <w:p w:rsidR="002845F4" w:rsidRPr="00CA2726" w:rsidRDefault="002845F4" w:rsidP="00CA2726">
      <w:pPr>
        <w:rPr>
          <w:b/>
        </w:rPr>
      </w:pPr>
      <w:r>
        <w:rPr>
          <w:b/>
        </w:rPr>
        <w:t xml:space="preserve">    Audiologist/ Staff: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</w:t>
      </w:r>
      <w:r w:rsidR="005707E3">
        <w:rPr>
          <w:b/>
        </w:rPr>
        <w:t>__ Date: ______________________</w:t>
      </w:r>
    </w:p>
    <w:sectPr w:rsidR="002845F4" w:rsidRPr="00CA272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4A4" w:rsidRDefault="007674A4" w:rsidP="007674A4">
      <w:pPr>
        <w:spacing w:after="0" w:line="240" w:lineRule="auto"/>
      </w:pPr>
      <w:r>
        <w:separator/>
      </w:r>
    </w:p>
  </w:endnote>
  <w:endnote w:type="continuationSeparator" w:id="0">
    <w:p w:rsidR="007674A4" w:rsidRDefault="007674A4" w:rsidP="0076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4A4" w:rsidRDefault="007674A4" w:rsidP="007674A4">
    <w:pPr>
      <w:pStyle w:val="Footer"/>
      <w:rPr>
        <w:b/>
      </w:rPr>
    </w:pPr>
    <w:r>
      <w:rPr>
        <w:b/>
      </w:rPr>
      <w:ptab w:relativeTo="margin" w:alignment="center" w:leader="none"/>
    </w:r>
    <w:r>
      <w:rPr>
        <w:b/>
      </w:rPr>
      <w:t xml:space="preserve">77 </w:t>
    </w:r>
    <w:proofErr w:type="spellStart"/>
    <w:r>
      <w:rPr>
        <w:b/>
      </w:rPr>
      <w:t>Beechland</w:t>
    </w:r>
    <w:proofErr w:type="spellEnd"/>
    <w:r>
      <w:rPr>
        <w:b/>
      </w:rPr>
      <w:t xml:space="preserve"> Rd., Ellsworth, ME 04605</w:t>
    </w:r>
  </w:p>
  <w:p w:rsidR="007674A4" w:rsidRPr="00A01704" w:rsidRDefault="007674A4" w:rsidP="007674A4">
    <w:pPr>
      <w:pStyle w:val="Footer"/>
    </w:pPr>
    <w:r>
      <w:rPr>
        <w:b/>
      </w:rPr>
      <w:ptab w:relativeTo="margin" w:alignment="center" w:leader="none"/>
    </w:r>
    <w:r>
      <w:rPr>
        <w:b/>
      </w:rPr>
      <w:t>(207) 664-2123 (</w:t>
    </w:r>
    <w:r w:rsidRPr="00A01704">
      <w:rPr>
        <w:b/>
        <w:i/>
      </w:rPr>
      <w:t>tel</w:t>
    </w:r>
    <w:r>
      <w:rPr>
        <w:b/>
      </w:rPr>
      <w:t>.)/ (207) 667-0706 (</w:t>
    </w:r>
    <w:r w:rsidRPr="00A01704">
      <w:rPr>
        <w:b/>
        <w:i/>
      </w:rPr>
      <w:t>fax</w:t>
    </w:r>
    <w:r>
      <w:rPr>
        <w:b/>
      </w:rPr>
      <w:t>)</w:t>
    </w:r>
  </w:p>
  <w:p w:rsidR="007674A4" w:rsidRDefault="007674A4">
    <w:pPr>
      <w:pStyle w:val="Footer"/>
    </w:pPr>
  </w:p>
  <w:p w:rsidR="007674A4" w:rsidRDefault="007674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4A4" w:rsidRDefault="007674A4" w:rsidP="007674A4">
      <w:pPr>
        <w:spacing w:after="0" w:line="240" w:lineRule="auto"/>
      </w:pPr>
      <w:r>
        <w:separator/>
      </w:r>
    </w:p>
  </w:footnote>
  <w:footnote w:type="continuationSeparator" w:id="0">
    <w:p w:rsidR="007674A4" w:rsidRDefault="007674A4" w:rsidP="00767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24575"/>
    <w:multiLevelType w:val="hybridMultilevel"/>
    <w:tmpl w:val="76704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26"/>
    <w:rsid w:val="000A4D44"/>
    <w:rsid w:val="002675B9"/>
    <w:rsid w:val="002845F4"/>
    <w:rsid w:val="005707E3"/>
    <w:rsid w:val="00685507"/>
    <w:rsid w:val="00741710"/>
    <w:rsid w:val="007674A4"/>
    <w:rsid w:val="00CA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224A6-44C0-4B54-9FDD-59067C99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4A4"/>
  </w:style>
  <w:style w:type="paragraph" w:styleId="Footer">
    <w:name w:val="footer"/>
    <w:basedOn w:val="Normal"/>
    <w:link w:val="FooterChar"/>
    <w:uiPriority w:val="99"/>
    <w:unhideWhenUsed/>
    <w:rsid w:val="00767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4A4"/>
  </w:style>
  <w:style w:type="paragraph" w:styleId="ListParagraph">
    <w:name w:val="List Paragraph"/>
    <w:basedOn w:val="Normal"/>
    <w:uiPriority w:val="34"/>
    <w:qFormat/>
    <w:rsid w:val="002675B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D6EA2436</Template>
  <TotalTime>11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Audiology Center of Maine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Jardine</dc:creator>
  <cp:keywords/>
  <dc:description/>
  <cp:lastModifiedBy>Elizabeth Jardine</cp:lastModifiedBy>
  <cp:revision>6</cp:revision>
  <dcterms:created xsi:type="dcterms:W3CDTF">2018-05-31T15:26:00Z</dcterms:created>
  <dcterms:modified xsi:type="dcterms:W3CDTF">2018-06-06T22:02:00Z</dcterms:modified>
</cp:coreProperties>
</file>